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2D" w:rsidRPr="00BE592F" w:rsidRDefault="00BE592F" w:rsidP="00BE592F">
      <w:pPr>
        <w:rPr>
          <w:sz w:val="32"/>
          <w:szCs w:val="32"/>
        </w:rPr>
      </w:pPr>
      <w:r w:rsidRPr="00BE592F">
        <w:rPr>
          <w:sz w:val="32"/>
          <w:szCs w:val="32"/>
        </w:rPr>
        <w:t xml:space="preserve">Технические характеристики </w:t>
      </w:r>
      <w:proofErr w:type="spellStart"/>
      <w:r w:rsidRPr="00BE592F">
        <w:rPr>
          <w:sz w:val="32"/>
          <w:szCs w:val="32"/>
        </w:rPr>
        <w:t>Xerox</w:t>
      </w:r>
      <w:proofErr w:type="spellEnd"/>
      <w:r w:rsidRPr="00BE592F">
        <w:rPr>
          <w:sz w:val="32"/>
          <w:szCs w:val="32"/>
        </w:rPr>
        <w:t xml:space="preserve"> </w:t>
      </w:r>
      <w:proofErr w:type="spellStart"/>
      <w:r w:rsidRPr="00BE592F">
        <w:rPr>
          <w:sz w:val="32"/>
          <w:szCs w:val="32"/>
        </w:rPr>
        <w:t>PrimeLink</w:t>
      </w:r>
      <w:proofErr w:type="spellEnd"/>
      <w:r w:rsidRPr="00BE592F">
        <w:rPr>
          <w:sz w:val="32"/>
          <w:szCs w:val="32"/>
        </w:rPr>
        <w:t xml:space="preserve"> C9275</w:t>
      </w:r>
    </w:p>
    <w:p w:rsidR="00BE592F" w:rsidRPr="00BE592F" w:rsidRDefault="00BE592F" w:rsidP="00BE592F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840"/>
        <w:gridCol w:w="3704"/>
        <w:gridCol w:w="4394"/>
      </w:tblGrid>
      <w:tr w:rsidR="00BE592F" w:rsidRPr="00BE592F" w:rsidTr="00BE592F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Параметр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Значение</w:t>
            </w:r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Общие характеристики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Тип устройства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Цифровая печатная машина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Цветность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Цветная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Технология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Лазерная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Размещение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Напольное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Пиковая нагрузка в месяц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300 000 страниц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Гарантия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1 год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формат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A3 / SRA3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размер отпечатка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330 × 660 мм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Поддержка длинных листов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До 1300 мм (51 дюйм)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Двусторонняя печать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Есть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цветов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разрешение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2400×2400 DPI (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ч/б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цветная)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Скорость печати (A4)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75 стр./мин (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/б), 75 стр./мин (цвет.)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Скорость печати (A3)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37 стр./мин (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/б), 37 стр./мин (цвет.)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Скорость печати (SRA3)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34 стр./мин (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/б), 34 стр./мин (цвет.)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первого отпечатка (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5,1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первого отпечатка (цвет)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6,2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Тип тонера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HD Emulsion Aggregate (HD EA)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Поддерживаемые языки описания страниц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PDF, XPS, PCL 6, HP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noBreakHyphen/>
              <w:t>GL2, TIFF, JPEG, Adobe PostScript 3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Сканер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Тип сканера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Планшетный/протяжный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Макс. размер сканирования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297 × 432 мм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Разрешение сканера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600 × 600 DPI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Автоподатчик оригиналов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Есть, 250 листов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Скорость сканирования (двустороннее)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270 / 270 стр./мин (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 / цвет)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Форматы файлов при сканировании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PDF (в т. ч. с поиском и PDF/A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noBreakHyphen/>
              <w:t>1), TIFF V6</w:t>
            </w:r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Поддерживаемые назначения сканирования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Электронная почта, папка, ПК, почтовый ящик (личный и общедоступный), USB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noBreakHyphen/>
              <w:t>накопитель, FTP, SMB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Поддержка стандартов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TWAIN, WIA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Копир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Изменение масштаба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25–400 %, шаг — 0,1 %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Макс. количество копий за цикл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9999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Время выхода первой копии (с планшета, 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4,1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первой копии (с планшета, цвет)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5,4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Время выхода первой копии (с 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ДАПД, ч/б)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5,9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первой копии (с ДАПД, цвет)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7,4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Время прогрева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90 с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Подача бумаги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Общая ёмкость подачи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3500 листов (макс. 7500 листов с опциональными лотками)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Ёмкость лотка ручной подачи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250 листов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Плотность бумаги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60–400 г/м²</w:t>
            </w:r>
          </w:p>
        </w:tc>
      </w:tr>
      <w:tr w:rsidR="00BE592F" w:rsidRPr="00BE592F" w:rsidTr="00BE592F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Типы носителей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Обычная бумага, плотная и сверхплотная бумага, бумага с покрытием, обложки, наклейки, прозрачные плёнки, разделители, нестандартная бумага, бумага для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термопереноса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, смешанные материалы</w:t>
            </w:r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Расходные материалы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Ресурс цветного картриджа/тонера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37 500 стр.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Ресурс </w:t>
            </w: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/б картриджа/тонера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34 000 стр.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картриджей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Память и процессор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Объём памяти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4 ГБ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Ёмкость жёсткого диска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320 ГБ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1,6 ГГц (двухъядерный)</w:t>
            </w:r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Интерфейсы и подключение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Интерфейсы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USB, Ethernet (10/100/1000 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Мбит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/с), Wi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noBreakHyphen/>
              <w:t>Fi</w:t>
            </w:r>
          </w:p>
        </w:tc>
      </w:tr>
      <w:tr w:rsidR="00BE592F" w:rsidRPr="00BE592F" w:rsidTr="00BE592F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Мобильная печать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Apple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AirPrint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Mopria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Print,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Mopria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Print Service Plug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noBreakHyphen/>
              <w:t>in for Android, Xerox @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PrintByXerox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App, Xerox Workplace Suite Mobile Printing Solution, Xerox Workplace Cloud Mobile Printing Solution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Платформа управления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Xerox Extensible Interface Platform (EIP)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Поддержка ОС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Linux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Управление и интерфейс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Дисплей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noBreakHyphen/>
              <w:t>дюймовый цветной сенсорный экран</w:t>
            </w:r>
          </w:p>
        </w:tc>
      </w:tr>
      <w:tr w:rsidR="00BE592F" w:rsidRPr="00BE592F" w:rsidTr="00BE592F">
        <w:trPr>
          <w:trHeight w:val="115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Языки панели управления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Английский, французский, итальянский, немецкий, испанский, арабский, голландский, бразильский португальский, шведский, норвежский, датский, турецкий, греческий, русский, чешский, польский, румынский</w:t>
            </w:r>
            <w:proofErr w:type="gramEnd"/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Программное обеспечение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Интегрированный сервер цветной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Обязательно (для серии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PrimeLink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C9200)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Решения для автоматизации рабочих процессов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Xerox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FreeFlow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Core, Xerox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FreeFlow</w:t>
            </w:r>
            <w:proofErr w:type="spellEnd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Vision Software, Connect for </w:t>
            </w:r>
            <w:proofErr w:type="spellStart"/>
            <w:r w:rsidRPr="00BE592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XMPie</w:t>
            </w:r>
            <w:proofErr w:type="spellEnd"/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функции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Защищённая печать, отложенная печать, создание брошюр, водяные знаки, баннерные листы, печать нескольких страниц на листе</w:t>
            </w:r>
          </w:p>
        </w:tc>
      </w:tr>
      <w:tr w:rsidR="00BE592F" w:rsidRPr="00BE592F" w:rsidTr="00BE592F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Физические параметры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Габариты (базовый блок)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1154 × 1575 × 793 мм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Вес (базовый блок)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246 кг</w:t>
            </w:r>
          </w:p>
        </w:tc>
      </w:tr>
      <w:tr w:rsidR="00BE592F" w:rsidRPr="00BE592F" w:rsidTr="00BE592F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Уровень шума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2F" w:rsidRPr="00BE592F" w:rsidRDefault="00BE592F" w:rsidP="00BE59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2F">
              <w:rPr>
                <w:rFonts w:ascii="Calibri" w:hAnsi="Calibri" w:cs="Calibri"/>
                <w:color w:val="000000"/>
                <w:sz w:val="22"/>
                <w:szCs w:val="22"/>
              </w:rPr>
              <w:t>56 дБ</w:t>
            </w:r>
          </w:p>
        </w:tc>
      </w:tr>
    </w:tbl>
    <w:p w:rsidR="00BE592F" w:rsidRPr="00BE592F" w:rsidRDefault="00BE592F" w:rsidP="00BE592F">
      <w:pPr>
        <w:rPr>
          <w:lang w:val="en-US"/>
        </w:rPr>
      </w:pPr>
    </w:p>
    <w:sectPr w:rsidR="00BE592F" w:rsidRPr="00BE592F" w:rsidSect="00830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993" w:header="851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33" w:rsidRDefault="00FD1033" w:rsidP="00906E85">
      <w:r>
        <w:separator/>
      </w:r>
    </w:p>
  </w:endnote>
  <w:endnote w:type="continuationSeparator" w:id="0">
    <w:p w:rsidR="00FD1033" w:rsidRDefault="00FD1033" w:rsidP="0090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FD" w:rsidRDefault="000E57FD" w:rsidP="00D15EFA">
    <w:pPr>
      <w:pStyle w:val="a7"/>
      <w:ind w:left="-567"/>
    </w:pPr>
    <w:r>
      <w:rPr>
        <w:noProof/>
        <w:lang w:eastAsia="ru-RU"/>
      </w:rPr>
      <w:drawing>
        <wp:inline distT="0" distB="0" distL="0" distR="0">
          <wp:extent cx="6838950" cy="200025"/>
          <wp:effectExtent l="19050" t="0" r="0" b="0"/>
          <wp:docPr id="7" name="Рисунок 7" descr="D:\Общее\Работа\КЛИЕНТЫ\Предложение\Шаблоны\Логотип_Техника печати\Техника печати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Общее\Работа\КЛИЕНТЫ\Предложение\Шаблоны\Логотип_Техника печати\Техника печати 2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57FD" w:rsidRDefault="000E57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33" w:rsidRDefault="00FD1033" w:rsidP="00906E85">
      <w:r>
        <w:separator/>
      </w:r>
    </w:p>
  </w:footnote>
  <w:footnote w:type="continuationSeparator" w:id="0">
    <w:p w:rsidR="00FD1033" w:rsidRDefault="00FD1033" w:rsidP="00906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9922" w:type="dxa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386"/>
    </w:tblGrid>
    <w:tr w:rsidR="000E57FD" w:rsidRPr="009621F9" w:rsidTr="00F120A6">
      <w:tc>
        <w:tcPr>
          <w:tcW w:w="4536" w:type="dxa"/>
        </w:tcPr>
        <w:p w:rsidR="000E57FD" w:rsidRDefault="000E57F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2044700" cy="596900"/>
                <wp:effectExtent l="0" t="0" r="0" b="0"/>
                <wp:docPr id="2" name="Рисунок 2" descr="E:\АРХИВ\готово\техника печати\логотип_Техника печати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АРХИВ\готово\техника печати\логотип_Техника печати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4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0E57FD" w:rsidRDefault="000E57FD">
          <w:pPr>
            <w:pStyle w:val="a5"/>
          </w:pPr>
          <w:r>
            <w:t>ООО «Техника печати»</w:t>
          </w:r>
        </w:p>
        <w:p w:rsidR="000E57FD" w:rsidRDefault="003333F8">
          <w:pPr>
            <w:pStyle w:val="a5"/>
          </w:pPr>
          <w:r>
            <w:t>680007</w:t>
          </w:r>
          <w:r w:rsidR="000E57FD">
            <w:t xml:space="preserve">, г. Хабаровск, ул. </w:t>
          </w:r>
          <w:proofErr w:type="spellStart"/>
          <w:r w:rsidR="00BD5948">
            <w:t>Волочаевска</w:t>
          </w:r>
          <w:proofErr w:type="spellEnd"/>
          <w:r w:rsidR="009621F9">
            <w:t xml:space="preserve"> </w:t>
          </w:r>
          <w:r>
            <w:t>8</w:t>
          </w:r>
          <w:r w:rsidR="00BD5948">
            <w:t>,</w:t>
          </w:r>
          <w:r>
            <w:t xml:space="preserve"> лит1а</w:t>
          </w:r>
        </w:p>
        <w:p w:rsidR="000E57FD" w:rsidRPr="00BE592F" w:rsidRDefault="000E57FD">
          <w:pPr>
            <w:pStyle w:val="a5"/>
          </w:pPr>
          <w:r>
            <w:t>Тел</w:t>
          </w:r>
          <w:r w:rsidRPr="00BE592F">
            <w:t xml:space="preserve">. (4212) </w:t>
          </w:r>
          <w:r w:rsidR="003E1850" w:rsidRPr="00BE592F">
            <w:t xml:space="preserve">47-55-20, </w:t>
          </w:r>
          <w:r w:rsidRPr="00BE592F">
            <w:t>77-35-85</w:t>
          </w:r>
        </w:p>
        <w:p w:rsidR="000E57FD" w:rsidRPr="00BE592F" w:rsidRDefault="000E57FD">
          <w:pPr>
            <w:pStyle w:val="a5"/>
          </w:pPr>
          <w:r>
            <w:rPr>
              <w:lang w:val="en-US"/>
            </w:rPr>
            <w:t>e</w:t>
          </w:r>
          <w:r w:rsidRPr="00BE592F">
            <w:t>-</w:t>
          </w:r>
          <w:r>
            <w:rPr>
              <w:lang w:val="en-US"/>
            </w:rPr>
            <w:t>mail</w:t>
          </w:r>
          <w:r w:rsidRPr="00BE592F">
            <w:t xml:space="preserve">: </w:t>
          </w:r>
          <w:hyperlink r:id="rId2" w:history="1">
            <w:r w:rsidR="003333F8" w:rsidRPr="00404E69">
              <w:rPr>
                <w:rStyle w:val="ab"/>
                <w:lang w:val="en-US"/>
              </w:rPr>
              <w:t>adm</w:t>
            </w:r>
            <w:r w:rsidR="003333F8" w:rsidRPr="00BE592F">
              <w:rPr>
                <w:rStyle w:val="ab"/>
              </w:rPr>
              <w:t>@</w:t>
            </w:r>
            <w:r w:rsidR="003333F8" w:rsidRPr="00404E69">
              <w:rPr>
                <w:rStyle w:val="ab"/>
                <w:lang w:val="en-US"/>
              </w:rPr>
              <w:t>ofpt</w:t>
            </w:r>
            <w:r w:rsidR="003333F8" w:rsidRPr="00BE592F">
              <w:rPr>
                <w:rStyle w:val="ab"/>
              </w:rPr>
              <w:t>.</w:t>
            </w:r>
            <w:proofErr w:type="spellStart"/>
            <w:r w:rsidR="003333F8" w:rsidRPr="00404E69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9621F9" w:rsidRDefault="009621F9">
          <w:pPr>
            <w:pStyle w:val="a5"/>
            <w:rPr>
              <w:lang w:val="en-US"/>
            </w:rPr>
          </w:pPr>
          <w:r>
            <w:rPr>
              <w:lang w:val="en-US"/>
            </w:rPr>
            <w:t xml:space="preserve">http: </w:t>
          </w:r>
          <w:hyperlink r:id="rId3" w:history="1">
            <w:r w:rsidRPr="00233970">
              <w:rPr>
                <w:rStyle w:val="ab"/>
                <w:lang w:val="en-US"/>
              </w:rPr>
              <w:t>www.ofpt.ru</w:t>
            </w:r>
          </w:hyperlink>
        </w:p>
        <w:p w:rsidR="009621F9" w:rsidRPr="009621F9" w:rsidRDefault="009621F9">
          <w:pPr>
            <w:pStyle w:val="a5"/>
            <w:rPr>
              <w:lang w:val="en-US"/>
            </w:rPr>
          </w:pPr>
        </w:p>
      </w:tc>
    </w:tr>
  </w:tbl>
  <w:p w:rsidR="000E57FD" w:rsidRPr="00663876" w:rsidRDefault="000E57F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2F"/>
    <w:rsid w:val="0006272F"/>
    <w:rsid w:val="00083B13"/>
    <w:rsid w:val="000E57FD"/>
    <w:rsid w:val="000F3F5A"/>
    <w:rsid w:val="001273D6"/>
    <w:rsid w:val="00155547"/>
    <w:rsid w:val="001B6F79"/>
    <w:rsid w:val="00214F71"/>
    <w:rsid w:val="00223C54"/>
    <w:rsid w:val="00296B5A"/>
    <w:rsid w:val="002A4601"/>
    <w:rsid w:val="002C6B0D"/>
    <w:rsid w:val="002D48C7"/>
    <w:rsid w:val="00306D3A"/>
    <w:rsid w:val="003215C3"/>
    <w:rsid w:val="003333F8"/>
    <w:rsid w:val="00376B2D"/>
    <w:rsid w:val="003A554C"/>
    <w:rsid w:val="003A68D9"/>
    <w:rsid w:val="003E1850"/>
    <w:rsid w:val="00440ADE"/>
    <w:rsid w:val="00445F6B"/>
    <w:rsid w:val="004D5BB6"/>
    <w:rsid w:val="004F5EFD"/>
    <w:rsid w:val="0050072D"/>
    <w:rsid w:val="00580CED"/>
    <w:rsid w:val="00663876"/>
    <w:rsid w:val="006861E2"/>
    <w:rsid w:val="006C08BF"/>
    <w:rsid w:val="006D2FB9"/>
    <w:rsid w:val="00726D62"/>
    <w:rsid w:val="00730824"/>
    <w:rsid w:val="007F06B8"/>
    <w:rsid w:val="007F7AF9"/>
    <w:rsid w:val="00827B30"/>
    <w:rsid w:val="00830F42"/>
    <w:rsid w:val="00861374"/>
    <w:rsid w:val="008827ED"/>
    <w:rsid w:val="008A7C78"/>
    <w:rsid w:val="00904231"/>
    <w:rsid w:val="00906E85"/>
    <w:rsid w:val="009621F9"/>
    <w:rsid w:val="00965FC5"/>
    <w:rsid w:val="00975768"/>
    <w:rsid w:val="00A96D53"/>
    <w:rsid w:val="00AB7D27"/>
    <w:rsid w:val="00AD7F60"/>
    <w:rsid w:val="00BB0552"/>
    <w:rsid w:val="00BC1A98"/>
    <w:rsid w:val="00BD5948"/>
    <w:rsid w:val="00BE592F"/>
    <w:rsid w:val="00C0201B"/>
    <w:rsid w:val="00C62D3F"/>
    <w:rsid w:val="00C871DF"/>
    <w:rsid w:val="00D02A48"/>
    <w:rsid w:val="00D077F9"/>
    <w:rsid w:val="00D15EFA"/>
    <w:rsid w:val="00D16655"/>
    <w:rsid w:val="00DC0E47"/>
    <w:rsid w:val="00DD7690"/>
    <w:rsid w:val="00DE179C"/>
    <w:rsid w:val="00E328F5"/>
    <w:rsid w:val="00EB1F50"/>
    <w:rsid w:val="00ED1247"/>
    <w:rsid w:val="00EE1A13"/>
    <w:rsid w:val="00EF75F3"/>
    <w:rsid w:val="00F120A6"/>
    <w:rsid w:val="00F2409D"/>
    <w:rsid w:val="00F620A9"/>
    <w:rsid w:val="00F973F1"/>
    <w:rsid w:val="00FD103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06E85"/>
  </w:style>
  <w:style w:type="paragraph" w:styleId="a7">
    <w:name w:val="footer"/>
    <w:basedOn w:val="a"/>
    <w:link w:val="a8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06E85"/>
  </w:style>
  <w:style w:type="paragraph" w:customStyle="1" w:styleId="a9">
    <w:name w:val="[Основной абзац]"/>
    <w:basedOn w:val="a"/>
    <w:uiPriority w:val="99"/>
    <w:rsid w:val="00376B2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aa">
    <w:name w:val="Table Grid"/>
    <w:basedOn w:val="a1"/>
    <w:uiPriority w:val="59"/>
    <w:rsid w:val="0083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6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06E85"/>
  </w:style>
  <w:style w:type="paragraph" w:styleId="a7">
    <w:name w:val="footer"/>
    <w:basedOn w:val="a"/>
    <w:link w:val="a8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06E85"/>
  </w:style>
  <w:style w:type="paragraph" w:customStyle="1" w:styleId="a9">
    <w:name w:val="[Основной абзац]"/>
    <w:basedOn w:val="a"/>
    <w:uiPriority w:val="99"/>
    <w:rsid w:val="00376B2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aa">
    <w:name w:val="Table Grid"/>
    <w:basedOn w:val="a1"/>
    <w:uiPriority w:val="59"/>
    <w:rsid w:val="0083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6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fpt.ru" TargetMode="External"/><Relationship Id="rId2" Type="http://schemas.openxmlformats.org/officeDocument/2006/relationships/hyperlink" Target="mailto:adm@ofpt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-PC\Desktop\&#1050;&#1086;&#1084;&#1084;&#1077;&#1088;&#1095;&#1077;&#1089;&#1082;&#1086;&#1077;%20&#1087;&#1088;&#1077;&#1076;&#1083;&#1086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356C-529B-47A6-A3CB-FE868FAD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Коммерческое предложение</Template>
  <TotalTime>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Mak-PC</dc:creator>
  <cp:lastModifiedBy>Mak-PC</cp:lastModifiedBy>
  <cp:revision>1</cp:revision>
  <cp:lastPrinted>2013-09-30T01:33:00Z</cp:lastPrinted>
  <dcterms:created xsi:type="dcterms:W3CDTF">2026-05-20T11:08:00Z</dcterms:created>
  <dcterms:modified xsi:type="dcterms:W3CDTF">2026-05-20T11:10:00Z</dcterms:modified>
</cp:coreProperties>
</file>